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2A150" w14:textId="77777777" w:rsidR="003E679F" w:rsidRPr="00AB0E4F" w:rsidRDefault="003E679F" w:rsidP="00AB0E4F">
      <w:pPr>
        <w:pStyle w:val="NoSpacing"/>
        <w:rPr>
          <w:b/>
          <w:bCs/>
          <w:sz w:val="28"/>
          <w:szCs w:val="28"/>
        </w:rPr>
      </w:pPr>
      <w:r w:rsidRPr="00AB0E4F">
        <w:rPr>
          <w:b/>
          <w:sz w:val="28"/>
          <w:szCs w:val="28"/>
        </w:rPr>
        <w:t xml:space="preserve">NOMINATION FOR NZTR MEMBERS’ COUNCIL – </w:t>
      </w:r>
      <w:r w:rsidR="00806C51" w:rsidRPr="00AB0E4F">
        <w:rPr>
          <w:b/>
          <w:sz w:val="28"/>
          <w:szCs w:val="28"/>
        </w:rPr>
        <w:t>NORTHERN</w:t>
      </w:r>
      <w:r w:rsidRPr="00AB0E4F">
        <w:rPr>
          <w:b/>
          <w:sz w:val="28"/>
          <w:szCs w:val="28"/>
        </w:rPr>
        <w:t xml:space="preserve"> REGION</w:t>
      </w:r>
    </w:p>
    <w:p w14:paraId="51836522" w14:textId="77777777" w:rsidR="003E679F" w:rsidRPr="00232E7B" w:rsidRDefault="003E679F" w:rsidP="003E679F">
      <w:pPr>
        <w:rPr>
          <w:sz w:val="20"/>
          <w:szCs w:val="20"/>
        </w:rPr>
      </w:pPr>
    </w:p>
    <w:p w14:paraId="38CBB8D8" w14:textId="77777777" w:rsidR="003E679F" w:rsidRPr="00232E7B" w:rsidRDefault="003E679F" w:rsidP="003E679F">
      <w:pPr>
        <w:tabs>
          <w:tab w:val="left" w:pos="2977"/>
          <w:tab w:val="left" w:leader="dot" w:pos="9072"/>
        </w:tabs>
        <w:jc w:val="both"/>
        <w:rPr>
          <w:bCs/>
          <w:sz w:val="20"/>
          <w:szCs w:val="20"/>
        </w:rPr>
      </w:pPr>
      <w:r w:rsidRPr="00232E7B">
        <w:rPr>
          <w:bCs/>
          <w:sz w:val="20"/>
          <w:szCs w:val="20"/>
        </w:rPr>
        <w:t>Full Name of Nominee:</w:t>
      </w:r>
      <w:r w:rsidRPr="00232E7B">
        <w:rPr>
          <w:bCs/>
          <w:sz w:val="20"/>
          <w:szCs w:val="20"/>
        </w:rPr>
        <w:tab/>
      </w:r>
      <w:r w:rsidRPr="00232E7B">
        <w:rPr>
          <w:sz w:val="20"/>
          <w:szCs w:val="20"/>
        </w:rPr>
        <w:tab/>
      </w:r>
    </w:p>
    <w:p w14:paraId="7A7F1B18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</w:p>
    <w:p w14:paraId="793F65BF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</w:p>
    <w:p w14:paraId="102F3E4F" w14:textId="77777777" w:rsidR="003E679F" w:rsidRPr="00232E7B" w:rsidRDefault="003E679F" w:rsidP="003E679F">
      <w:pPr>
        <w:tabs>
          <w:tab w:val="left" w:pos="2977"/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Address:</w:t>
      </w:r>
      <w:r w:rsidRPr="00232E7B">
        <w:rPr>
          <w:sz w:val="20"/>
          <w:szCs w:val="20"/>
        </w:rPr>
        <w:tab/>
      </w:r>
      <w:r w:rsidRPr="00232E7B">
        <w:rPr>
          <w:sz w:val="20"/>
          <w:szCs w:val="20"/>
        </w:rPr>
        <w:tab/>
      </w:r>
    </w:p>
    <w:p w14:paraId="7F762227" w14:textId="77777777" w:rsidR="003E679F" w:rsidRPr="00232E7B" w:rsidRDefault="003E679F" w:rsidP="003E679F">
      <w:pPr>
        <w:tabs>
          <w:tab w:val="left" w:pos="1701"/>
          <w:tab w:val="left" w:leader="dot" w:pos="9072"/>
        </w:tabs>
        <w:jc w:val="both"/>
        <w:rPr>
          <w:sz w:val="20"/>
          <w:szCs w:val="20"/>
        </w:rPr>
      </w:pPr>
    </w:p>
    <w:p w14:paraId="720940FB" w14:textId="77777777" w:rsidR="003E679F" w:rsidRPr="00232E7B" w:rsidRDefault="003E679F" w:rsidP="003E679F">
      <w:pPr>
        <w:tabs>
          <w:tab w:val="left" w:pos="1701"/>
          <w:tab w:val="left" w:leader="dot" w:pos="9072"/>
        </w:tabs>
        <w:jc w:val="both"/>
        <w:rPr>
          <w:sz w:val="20"/>
          <w:szCs w:val="20"/>
        </w:rPr>
      </w:pPr>
    </w:p>
    <w:p w14:paraId="680EBF1D" w14:textId="77777777" w:rsidR="003E679F" w:rsidRPr="00232E7B" w:rsidRDefault="003E679F" w:rsidP="003E679F">
      <w:pPr>
        <w:tabs>
          <w:tab w:val="left" w:pos="2977"/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ab/>
      </w:r>
      <w:r w:rsidRPr="00232E7B">
        <w:rPr>
          <w:sz w:val="20"/>
          <w:szCs w:val="20"/>
        </w:rPr>
        <w:tab/>
      </w:r>
    </w:p>
    <w:p w14:paraId="18C6A4F6" w14:textId="77777777" w:rsidR="003E679F" w:rsidRPr="00232E7B" w:rsidRDefault="003E679F" w:rsidP="003E679F">
      <w:pPr>
        <w:tabs>
          <w:tab w:val="left" w:pos="1701"/>
          <w:tab w:val="left" w:leader="dot" w:pos="9072"/>
        </w:tabs>
        <w:jc w:val="both"/>
        <w:rPr>
          <w:sz w:val="20"/>
          <w:szCs w:val="20"/>
        </w:rPr>
      </w:pPr>
    </w:p>
    <w:p w14:paraId="17B33AA6" w14:textId="77777777" w:rsidR="003E679F" w:rsidRPr="00232E7B" w:rsidRDefault="003E679F" w:rsidP="003E679F">
      <w:pPr>
        <w:tabs>
          <w:tab w:val="left" w:pos="1701"/>
          <w:tab w:val="left" w:leader="dot" w:pos="9072"/>
        </w:tabs>
        <w:jc w:val="both"/>
        <w:rPr>
          <w:sz w:val="20"/>
          <w:szCs w:val="20"/>
        </w:rPr>
      </w:pPr>
    </w:p>
    <w:p w14:paraId="51DDBE82" w14:textId="77777777" w:rsidR="003E679F" w:rsidRPr="00232E7B" w:rsidRDefault="003E679F" w:rsidP="003E679F">
      <w:pPr>
        <w:tabs>
          <w:tab w:val="left" w:pos="2977"/>
          <w:tab w:val="left" w:leader="dot" w:pos="6379"/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Telephone:</w:t>
      </w:r>
      <w:r w:rsidRPr="00232E7B">
        <w:rPr>
          <w:sz w:val="20"/>
          <w:szCs w:val="20"/>
        </w:rPr>
        <w:tab/>
      </w:r>
      <w:r w:rsidRPr="00232E7B">
        <w:rPr>
          <w:sz w:val="20"/>
          <w:szCs w:val="20"/>
        </w:rPr>
        <w:tab/>
      </w:r>
    </w:p>
    <w:p w14:paraId="42E250A7" w14:textId="77777777" w:rsidR="003E679F" w:rsidRPr="00232E7B" w:rsidRDefault="003E679F" w:rsidP="003E679F">
      <w:pPr>
        <w:tabs>
          <w:tab w:val="left" w:pos="2977"/>
          <w:tab w:val="left" w:leader="dot" w:pos="6379"/>
          <w:tab w:val="left" w:leader="dot" w:pos="9072"/>
        </w:tabs>
        <w:jc w:val="both"/>
        <w:rPr>
          <w:sz w:val="20"/>
          <w:szCs w:val="20"/>
        </w:rPr>
      </w:pPr>
    </w:p>
    <w:p w14:paraId="7F3CDED2" w14:textId="77777777" w:rsidR="003E679F" w:rsidRPr="00232E7B" w:rsidRDefault="003E679F" w:rsidP="003E679F">
      <w:pPr>
        <w:tabs>
          <w:tab w:val="left" w:pos="2977"/>
          <w:tab w:val="left" w:leader="dot" w:pos="6379"/>
          <w:tab w:val="left" w:leader="dot" w:pos="9072"/>
        </w:tabs>
        <w:jc w:val="both"/>
        <w:rPr>
          <w:sz w:val="20"/>
          <w:szCs w:val="20"/>
        </w:rPr>
      </w:pPr>
    </w:p>
    <w:p w14:paraId="5D3D1B6B" w14:textId="77777777" w:rsidR="003E679F" w:rsidRPr="00232E7B" w:rsidRDefault="003E679F" w:rsidP="003E679F">
      <w:pPr>
        <w:tabs>
          <w:tab w:val="left" w:pos="2977"/>
          <w:tab w:val="left" w:leader="dot" w:pos="6379"/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 xml:space="preserve">Mobile: </w:t>
      </w:r>
      <w:r w:rsidRPr="00232E7B">
        <w:rPr>
          <w:sz w:val="20"/>
          <w:szCs w:val="20"/>
        </w:rPr>
        <w:tab/>
      </w:r>
      <w:r w:rsidRPr="00232E7B">
        <w:rPr>
          <w:sz w:val="20"/>
          <w:szCs w:val="20"/>
        </w:rPr>
        <w:tab/>
      </w:r>
    </w:p>
    <w:p w14:paraId="0C51BEE7" w14:textId="77777777" w:rsidR="003E679F" w:rsidRPr="00232E7B" w:rsidRDefault="003E679F" w:rsidP="003E679F">
      <w:pPr>
        <w:tabs>
          <w:tab w:val="left" w:pos="2977"/>
          <w:tab w:val="left" w:leader="dot" w:pos="6379"/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ab/>
      </w:r>
    </w:p>
    <w:p w14:paraId="37154E07" w14:textId="77777777" w:rsidR="003E679F" w:rsidRPr="00232E7B" w:rsidRDefault="003E679F" w:rsidP="003E679F">
      <w:pPr>
        <w:tabs>
          <w:tab w:val="left" w:pos="2977"/>
          <w:tab w:val="left" w:leader="dot" w:pos="6379"/>
          <w:tab w:val="left" w:leader="dot" w:pos="9072"/>
        </w:tabs>
        <w:jc w:val="both"/>
        <w:rPr>
          <w:sz w:val="20"/>
          <w:szCs w:val="20"/>
        </w:rPr>
      </w:pPr>
    </w:p>
    <w:p w14:paraId="475F3F87" w14:textId="77777777" w:rsidR="003E679F" w:rsidRPr="00232E7B" w:rsidRDefault="003E679F" w:rsidP="003E679F">
      <w:pPr>
        <w:tabs>
          <w:tab w:val="left" w:pos="2977"/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Email:</w:t>
      </w:r>
      <w:r w:rsidRPr="00232E7B">
        <w:rPr>
          <w:sz w:val="20"/>
          <w:szCs w:val="20"/>
        </w:rPr>
        <w:tab/>
      </w:r>
      <w:r w:rsidRPr="00232E7B">
        <w:rPr>
          <w:sz w:val="20"/>
          <w:szCs w:val="20"/>
        </w:rPr>
        <w:tab/>
      </w:r>
    </w:p>
    <w:p w14:paraId="2C1507D8" w14:textId="77777777" w:rsidR="003E679F" w:rsidRPr="00232E7B" w:rsidRDefault="003E679F" w:rsidP="003E679F">
      <w:pPr>
        <w:tabs>
          <w:tab w:val="left" w:pos="1701"/>
          <w:tab w:val="left" w:leader="dot" w:pos="9072"/>
        </w:tabs>
        <w:jc w:val="both"/>
        <w:rPr>
          <w:sz w:val="20"/>
          <w:szCs w:val="20"/>
        </w:rPr>
      </w:pPr>
    </w:p>
    <w:p w14:paraId="3DDAAF3A" w14:textId="77777777" w:rsidR="003E679F" w:rsidRPr="00232E7B" w:rsidRDefault="003E679F" w:rsidP="003E679F">
      <w:pPr>
        <w:tabs>
          <w:tab w:val="left" w:leader="dot" w:pos="4536"/>
          <w:tab w:val="left" w:leader="dot" w:pos="9072"/>
        </w:tabs>
        <w:jc w:val="both"/>
        <w:rPr>
          <w:sz w:val="20"/>
          <w:szCs w:val="20"/>
        </w:rPr>
      </w:pPr>
    </w:p>
    <w:p w14:paraId="09812209" w14:textId="77777777" w:rsidR="003E679F" w:rsidRPr="00232E7B" w:rsidRDefault="003E679F" w:rsidP="003E679F">
      <w:pPr>
        <w:tabs>
          <w:tab w:val="left" w:pos="2977"/>
          <w:tab w:val="left" w:leader="dot" w:pos="6804"/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Preferred first name:</w:t>
      </w:r>
      <w:r w:rsidRPr="00232E7B">
        <w:rPr>
          <w:sz w:val="20"/>
          <w:szCs w:val="20"/>
        </w:rPr>
        <w:tab/>
      </w:r>
      <w:r w:rsidRPr="00232E7B">
        <w:rPr>
          <w:sz w:val="20"/>
          <w:szCs w:val="20"/>
        </w:rPr>
        <w:tab/>
      </w:r>
    </w:p>
    <w:p w14:paraId="3A035E34" w14:textId="77777777" w:rsidR="003E679F" w:rsidRPr="00232E7B" w:rsidRDefault="003E679F" w:rsidP="003E679F">
      <w:pPr>
        <w:pStyle w:val="BodyText2"/>
        <w:rPr>
          <w:rFonts w:ascii="Calibri" w:hAnsi="Calibri"/>
          <w:b w:val="0"/>
          <w:sz w:val="20"/>
        </w:rPr>
      </w:pPr>
    </w:p>
    <w:p w14:paraId="2E41CDCE" w14:textId="77777777" w:rsidR="003E679F" w:rsidRPr="00232E7B" w:rsidRDefault="003E679F" w:rsidP="003E679F">
      <w:pPr>
        <w:pStyle w:val="BodyText2"/>
        <w:rPr>
          <w:rFonts w:ascii="Calibri" w:hAnsi="Calibri"/>
          <w:b w:val="0"/>
          <w:sz w:val="20"/>
        </w:rPr>
      </w:pPr>
    </w:p>
    <w:p w14:paraId="2D81144E" w14:textId="77777777" w:rsidR="003E679F" w:rsidRPr="00232E7B" w:rsidRDefault="003E679F" w:rsidP="003E679F">
      <w:pPr>
        <w:pStyle w:val="BodyText2"/>
        <w:rPr>
          <w:rFonts w:ascii="Calibri" w:hAnsi="Calibri"/>
          <w:b w:val="0"/>
          <w:sz w:val="20"/>
        </w:rPr>
      </w:pPr>
      <w:r w:rsidRPr="00232E7B">
        <w:rPr>
          <w:rFonts w:ascii="Calibri" w:hAnsi="Calibri"/>
          <w:b w:val="0"/>
          <w:sz w:val="20"/>
        </w:rPr>
        <w:t xml:space="preserve">The above named is hereby nominated for the position of Regional Member for the </w:t>
      </w:r>
      <w:r w:rsidR="00806C51">
        <w:rPr>
          <w:rFonts w:ascii="Calibri" w:hAnsi="Calibri"/>
          <w:b w:val="0"/>
          <w:sz w:val="20"/>
        </w:rPr>
        <w:t>Northern</w:t>
      </w:r>
      <w:r w:rsidRPr="00232E7B">
        <w:rPr>
          <w:rFonts w:ascii="Calibri" w:hAnsi="Calibri"/>
          <w:b w:val="0"/>
          <w:sz w:val="20"/>
        </w:rPr>
        <w:t xml:space="preserve"> Region by:</w:t>
      </w:r>
    </w:p>
    <w:p w14:paraId="4BF4BE37" w14:textId="77777777" w:rsidR="003E679F" w:rsidRPr="00232E7B" w:rsidRDefault="003E679F" w:rsidP="003E679F">
      <w:pPr>
        <w:tabs>
          <w:tab w:val="left" w:leader="dot" w:pos="6804"/>
          <w:tab w:val="left" w:leader="dot" w:pos="9072"/>
        </w:tabs>
        <w:jc w:val="both"/>
        <w:rPr>
          <w:sz w:val="20"/>
          <w:szCs w:val="20"/>
        </w:rPr>
      </w:pPr>
    </w:p>
    <w:p w14:paraId="07322192" w14:textId="77777777" w:rsidR="003E679F" w:rsidRPr="00232E7B" w:rsidRDefault="003E679F" w:rsidP="003E679F">
      <w:pPr>
        <w:tabs>
          <w:tab w:val="left" w:pos="2977"/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Name of Totalisator Club:</w:t>
      </w:r>
      <w:r w:rsidRPr="00232E7B">
        <w:rPr>
          <w:sz w:val="20"/>
          <w:szCs w:val="20"/>
        </w:rPr>
        <w:tab/>
      </w:r>
      <w:r w:rsidRPr="00232E7B">
        <w:rPr>
          <w:sz w:val="20"/>
          <w:szCs w:val="20"/>
        </w:rPr>
        <w:tab/>
      </w:r>
    </w:p>
    <w:p w14:paraId="293E8C7F" w14:textId="77777777" w:rsidR="003E679F" w:rsidRPr="00232E7B" w:rsidRDefault="003E679F" w:rsidP="003E679F">
      <w:pPr>
        <w:tabs>
          <w:tab w:val="left" w:leader="dot" w:pos="6804"/>
          <w:tab w:val="left" w:leader="dot" w:pos="9072"/>
        </w:tabs>
        <w:jc w:val="both"/>
        <w:rPr>
          <w:sz w:val="20"/>
          <w:szCs w:val="20"/>
        </w:rPr>
      </w:pPr>
    </w:p>
    <w:p w14:paraId="5FA0AF4A" w14:textId="77777777" w:rsidR="003E679F" w:rsidRPr="00232E7B" w:rsidRDefault="003E679F" w:rsidP="003E679F">
      <w:pPr>
        <w:tabs>
          <w:tab w:val="left" w:leader="dot" w:pos="6804"/>
          <w:tab w:val="left" w:leader="dot" w:pos="9072"/>
        </w:tabs>
        <w:jc w:val="both"/>
        <w:rPr>
          <w:sz w:val="20"/>
          <w:szCs w:val="20"/>
        </w:rPr>
      </w:pPr>
    </w:p>
    <w:p w14:paraId="32718AD7" w14:textId="77777777" w:rsidR="003E679F" w:rsidRPr="00232E7B" w:rsidRDefault="003E679F" w:rsidP="003E679F">
      <w:pPr>
        <w:tabs>
          <w:tab w:val="left" w:leader="dot" w:pos="6804"/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 xml:space="preserve">I consent to my nomination for the position of Regional Member for the </w:t>
      </w:r>
      <w:r w:rsidR="00806C51">
        <w:rPr>
          <w:sz w:val="20"/>
          <w:szCs w:val="20"/>
        </w:rPr>
        <w:t>Northern</w:t>
      </w:r>
      <w:r w:rsidRPr="00232E7B">
        <w:rPr>
          <w:sz w:val="20"/>
          <w:szCs w:val="20"/>
        </w:rPr>
        <w:t xml:space="preserve"> Region</w:t>
      </w:r>
    </w:p>
    <w:p w14:paraId="48E83598" w14:textId="77777777" w:rsidR="003E679F" w:rsidRPr="00232E7B" w:rsidRDefault="003E679F" w:rsidP="003E679F">
      <w:pPr>
        <w:tabs>
          <w:tab w:val="left" w:leader="dot" w:pos="6804"/>
          <w:tab w:val="left" w:leader="dot" w:pos="9072"/>
        </w:tabs>
        <w:jc w:val="both"/>
        <w:rPr>
          <w:sz w:val="20"/>
          <w:szCs w:val="20"/>
        </w:rPr>
      </w:pPr>
    </w:p>
    <w:p w14:paraId="0F5CD9BE" w14:textId="77777777" w:rsidR="003E679F" w:rsidRPr="00232E7B" w:rsidRDefault="003E679F" w:rsidP="003E679F">
      <w:pPr>
        <w:tabs>
          <w:tab w:val="left" w:pos="2977"/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Signature of Nominee:</w:t>
      </w:r>
      <w:r w:rsidRPr="00232E7B">
        <w:rPr>
          <w:sz w:val="20"/>
          <w:szCs w:val="20"/>
        </w:rPr>
        <w:tab/>
      </w:r>
      <w:r w:rsidRPr="00232E7B">
        <w:rPr>
          <w:sz w:val="20"/>
          <w:szCs w:val="20"/>
        </w:rPr>
        <w:tab/>
      </w:r>
    </w:p>
    <w:p w14:paraId="781A1979" w14:textId="77777777" w:rsidR="003E679F" w:rsidRPr="00232E7B" w:rsidRDefault="003E679F" w:rsidP="003E679F">
      <w:pPr>
        <w:tabs>
          <w:tab w:val="left" w:pos="1701"/>
          <w:tab w:val="left" w:leader="dot" w:pos="9072"/>
        </w:tabs>
        <w:jc w:val="both"/>
        <w:rPr>
          <w:sz w:val="20"/>
          <w:szCs w:val="20"/>
        </w:rPr>
      </w:pPr>
    </w:p>
    <w:p w14:paraId="1C5033CA" w14:textId="77777777" w:rsidR="003E679F" w:rsidRPr="00232E7B" w:rsidRDefault="003E679F" w:rsidP="003E679F">
      <w:pPr>
        <w:tabs>
          <w:tab w:val="left" w:leader="dot" w:pos="6804"/>
          <w:tab w:val="left" w:leader="dot" w:pos="9072"/>
        </w:tabs>
        <w:jc w:val="both"/>
        <w:rPr>
          <w:sz w:val="20"/>
          <w:szCs w:val="20"/>
        </w:rPr>
      </w:pPr>
    </w:p>
    <w:p w14:paraId="4BDF9789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Name of Club Secretary or Equivalent Officer:</w:t>
      </w:r>
      <w:r w:rsidR="00AB0E4F">
        <w:rPr>
          <w:sz w:val="20"/>
          <w:szCs w:val="20"/>
        </w:rPr>
        <w:t xml:space="preserve"> </w:t>
      </w:r>
      <w:r w:rsidRPr="00232E7B">
        <w:rPr>
          <w:sz w:val="20"/>
          <w:szCs w:val="20"/>
        </w:rPr>
        <w:tab/>
      </w:r>
    </w:p>
    <w:p w14:paraId="5BC543BA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</w:p>
    <w:p w14:paraId="39C4120F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</w:p>
    <w:p w14:paraId="31F59AF9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Signature of Club Secretary or Equivalent Officer:</w:t>
      </w:r>
      <w:r w:rsidR="00AB0E4F">
        <w:rPr>
          <w:sz w:val="20"/>
          <w:szCs w:val="20"/>
        </w:rPr>
        <w:t xml:space="preserve"> </w:t>
      </w:r>
      <w:r w:rsidRPr="00232E7B">
        <w:rPr>
          <w:sz w:val="20"/>
          <w:szCs w:val="20"/>
        </w:rPr>
        <w:tab/>
      </w:r>
    </w:p>
    <w:p w14:paraId="36470DE9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</w:p>
    <w:p w14:paraId="5EED7A1C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</w:p>
    <w:p w14:paraId="5772758A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Name of Authorised Officer of the Club:</w:t>
      </w:r>
      <w:r w:rsidR="00AB0E4F">
        <w:rPr>
          <w:sz w:val="20"/>
          <w:szCs w:val="20"/>
        </w:rPr>
        <w:t xml:space="preserve"> </w:t>
      </w:r>
      <w:r w:rsidRPr="00232E7B">
        <w:rPr>
          <w:bCs/>
          <w:sz w:val="20"/>
          <w:szCs w:val="20"/>
        </w:rPr>
        <w:tab/>
      </w:r>
    </w:p>
    <w:p w14:paraId="5D140227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</w:p>
    <w:p w14:paraId="63A375E5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</w:p>
    <w:p w14:paraId="10EEC955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Signature of Authorised Officer of the Club:</w:t>
      </w:r>
      <w:r w:rsidR="00AB0E4F">
        <w:rPr>
          <w:sz w:val="20"/>
          <w:szCs w:val="20"/>
        </w:rPr>
        <w:t xml:space="preserve"> </w:t>
      </w:r>
      <w:r w:rsidRPr="00232E7B">
        <w:rPr>
          <w:sz w:val="20"/>
          <w:szCs w:val="20"/>
        </w:rPr>
        <w:tab/>
      </w:r>
    </w:p>
    <w:p w14:paraId="33AE6E03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</w:p>
    <w:p w14:paraId="45BF4268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</w:p>
    <w:p w14:paraId="55635709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The authority (minute) for this nomination is attached.</w:t>
      </w:r>
    </w:p>
    <w:p w14:paraId="5F0EEA81" w14:textId="77777777" w:rsidR="003E679F" w:rsidRDefault="003E679F" w:rsidP="003E679F">
      <w:pPr>
        <w:pStyle w:val="BodyText"/>
        <w:jc w:val="left"/>
        <w:rPr>
          <w:rFonts w:ascii="Calibri" w:hAnsi="Calibri"/>
          <w:b w:val="0"/>
          <w:sz w:val="20"/>
        </w:rPr>
      </w:pPr>
    </w:p>
    <w:p w14:paraId="5A4748D4" w14:textId="77777777" w:rsidR="00AB0E4F" w:rsidRPr="00232E7B" w:rsidRDefault="00AB0E4F" w:rsidP="003E679F">
      <w:pPr>
        <w:pStyle w:val="BodyText"/>
        <w:jc w:val="left"/>
        <w:rPr>
          <w:rFonts w:ascii="Calibri" w:hAnsi="Calibri"/>
          <w:b w:val="0"/>
          <w:sz w:val="20"/>
        </w:rPr>
      </w:pPr>
    </w:p>
    <w:p w14:paraId="0F8884C1" w14:textId="54247CBD" w:rsidR="0006365D" w:rsidRPr="00232E7B" w:rsidRDefault="003E679F" w:rsidP="0006365D">
      <w:pPr>
        <w:pStyle w:val="BodyText"/>
        <w:jc w:val="left"/>
        <w:rPr>
          <w:rFonts w:ascii="Calibri" w:hAnsi="Calibri"/>
          <w:b w:val="0"/>
          <w:sz w:val="20"/>
        </w:rPr>
      </w:pPr>
      <w:r w:rsidRPr="00232E7B">
        <w:rPr>
          <w:rFonts w:ascii="Calibri" w:hAnsi="Calibri"/>
          <w:b w:val="0"/>
          <w:sz w:val="20"/>
        </w:rPr>
        <w:t xml:space="preserve">Nominations (and CVs in the event of an election) must be received by the Returning Officer at the offices of NZTR at the above address no later </w:t>
      </w:r>
      <w:r w:rsidR="008D3C6F" w:rsidRPr="008D3C6F">
        <w:rPr>
          <w:rFonts w:ascii="Calibri" w:hAnsi="Calibri"/>
          <w:b w:val="0"/>
          <w:sz w:val="20"/>
        </w:rPr>
        <w:t xml:space="preserve">than 12.00pm on </w:t>
      </w:r>
      <w:r w:rsidR="00142843">
        <w:rPr>
          <w:rFonts w:ascii="Calibri" w:hAnsi="Calibri"/>
          <w:b w:val="0"/>
          <w:sz w:val="20"/>
        </w:rPr>
        <w:t>Tuesday</w:t>
      </w:r>
      <w:r w:rsidR="008D3C6F" w:rsidRPr="008D3C6F">
        <w:rPr>
          <w:rFonts w:ascii="Calibri" w:hAnsi="Calibri"/>
          <w:b w:val="0"/>
          <w:sz w:val="20"/>
        </w:rPr>
        <w:t xml:space="preserve"> 27 August </w:t>
      </w:r>
      <w:r w:rsidR="00142843">
        <w:rPr>
          <w:rFonts w:ascii="Calibri" w:hAnsi="Calibri"/>
          <w:b w:val="0"/>
          <w:sz w:val="20"/>
        </w:rPr>
        <w:t>2022</w:t>
      </w:r>
      <w:r w:rsidR="0006365D">
        <w:rPr>
          <w:rFonts w:ascii="Calibri" w:hAnsi="Calibri"/>
          <w:b w:val="0"/>
          <w:sz w:val="20"/>
        </w:rPr>
        <w:t>.</w:t>
      </w:r>
    </w:p>
    <w:p w14:paraId="71F6B07B" w14:textId="035990BF" w:rsidR="00D04D06" w:rsidRPr="002F3F2E" w:rsidRDefault="00D04D06" w:rsidP="0006365D">
      <w:pPr>
        <w:pStyle w:val="BodyText"/>
        <w:jc w:val="left"/>
        <w:rPr>
          <w:noProof/>
        </w:rPr>
      </w:pPr>
    </w:p>
    <w:sectPr w:rsidR="00D04D06" w:rsidRPr="002F3F2E" w:rsidSect="00CE6DFD">
      <w:footerReference w:type="default" r:id="rId7"/>
      <w:headerReference w:type="first" r:id="rId8"/>
      <w:footerReference w:type="first" r:id="rId9"/>
      <w:pgSz w:w="11906" w:h="16838" w:code="9"/>
      <w:pgMar w:top="1418" w:right="1440" w:bottom="993" w:left="1440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433D6" w14:textId="77777777" w:rsidR="003E679F" w:rsidRDefault="003E679F" w:rsidP="00756CAC">
      <w:r>
        <w:separator/>
      </w:r>
    </w:p>
  </w:endnote>
  <w:endnote w:type="continuationSeparator" w:id="0">
    <w:p w14:paraId="38634774" w14:textId="77777777" w:rsidR="003E679F" w:rsidRDefault="003E679F" w:rsidP="0075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395305"/>
      <w:docPartObj>
        <w:docPartGallery w:val="Page Numbers (Top of Page)"/>
        <w:docPartUnique/>
      </w:docPartObj>
    </w:sdtPr>
    <w:sdtEndPr/>
    <w:sdtContent>
      <w:p w14:paraId="7C61BBF2" w14:textId="77777777" w:rsidR="003E679F" w:rsidRDefault="003E679F" w:rsidP="001B65B9">
        <w:pPr>
          <w:jc w:val="center"/>
        </w:pPr>
        <w:r w:rsidRPr="001B65B9">
          <w:rPr>
            <w:color w:val="808080" w:themeColor="background1" w:themeShade="80"/>
          </w:rPr>
          <w:t xml:space="preserve">Page </w:t>
        </w:r>
        <w:r w:rsidR="00877848" w:rsidRPr="001B65B9">
          <w:rPr>
            <w:color w:val="808080" w:themeColor="background1" w:themeShade="80"/>
          </w:rPr>
          <w:fldChar w:fldCharType="begin"/>
        </w:r>
        <w:r w:rsidRPr="001B65B9">
          <w:rPr>
            <w:color w:val="808080" w:themeColor="background1" w:themeShade="80"/>
          </w:rPr>
          <w:instrText xml:space="preserve"> PAGE </w:instrText>
        </w:r>
        <w:r w:rsidR="00877848" w:rsidRPr="001B65B9">
          <w:rPr>
            <w:color w:val="808080" w:themeColor="background1" w:themeShade="80"/>
          </w:rPr>
          <w:fldChar w:fldCharType="separate"/>
        </w:r>
        <w:r w:rsidR="00232E7B">
          <w:rPr>
            <w:noProof/>
            <w:color w:val="808080" w:themeColor="background1" w:themeShade="80"/>
          </w:rPr>
          <w:t>2</w:t>
        </w:r>
        <w:r w:rsidR="00877848" w:rsidRPr="001B65B9">
          <w:rPr>
            <w:color w:val="808080" w:themeColor="background1" w:themeShade="80"/>
          </w:rPr>
          <w:fldChar w:fldCharType="end"/>
        </w:r>
        <w:r w:rsidRPr="001B65B9">
          <w:rPr>
            <w:color w:val="808080" w:themeColor="background1" w:themeShade="80"/>
          </w:rPr>
          <w:t xml:space="preserve"> of </w:t>
        </w:r>
        <w:r w:rsidR="00877848" w:rsidRPr="001B65B9">
          <w:rPr>
            <w:color w:val="808080" w:themeColor="background1" w:themeShade="80"/>
          </w:rPr>
          <w:fldChar w:fldCharType="begin"/>
        </w:r>
        <w:r w:rsidRPr="001B65B9">
          <w:rPr>
            <w:color w:val="808080" w:themeColor="background1" w:themeShade="80"/>
          </w:rPr>
          <w:instrText xml:space="preserve"> NUMPAGES  </w:instrText>
        </w:r>
        <w:r w:rsidR="00877848" w:rsidRPr="001B65B9">
          <w:rPr>
            <w:color w:val="808080" w:themeColor="background1" w:themeShade="80"/>
          </w:rPr>
          <w:fldChar w:fldCharType="separate"/>
        </w:r>
        <w:r w:rsidR="00232E7B">
          <w:rPr>
            <w:noProof/>
            <w:color w:val="808080" w:themeColor="background1" w:themeShade="80"/>
          </w:rPr>
          <w:t>2</w:t>
        </w:r>
        <w:r w:rsidR="00877848" w:rsidRPr="001B65B9">
          <w:rPr>
            <w:color w:val="808080" w:themeColor="background1" w:themeShade="8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93B9" w14:textId="77777777" w:rsidR="003E679F" w:rsidRDefault="003E679F">
    <w:pPr>
      <w:pStyle w:val="Footer"/>
    </w:pPr>
    <w:r w:rsidRPr="00321E1A">
      <w:rPr>
        <w:noProof/>
      </w:rPr>
      <w:drawing>
        <wp:anchor distT="0" distB="0" distL="114300" distR="114300" simplePos="0" relativeHeight="251665408" behindDoc="0" locked="0" layoutInCell="1" allowOverlap="1" wp14:anchorId="734902C1" wp14:editId="52FB8E0A">
          <wp:simplePos x="0" y="0"/>
          <wp:positionH relativeFrom="column">
            <wp:posOffset>35011</wp:posOffset>
          </wp:positionH>
          <wp:positionV relativeFrom="paragraph">
            <wp:posOffset>-208915</wp:posOffset>
          </wp:positionV>
          <wp:extent cx="5686425" cy="485775"/>
          <wp:effectExtent l="19050" t="0" r="952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4257" w14:textId="77777777" w:rsidR="003E679F" w:rsidRDefault="003E679F" w:rsidP="00756CAC">
      <w:r>
        <w:separator/>
      </w:r>
    </w:p>
  </w:footnote>
  <w:footnote w:type="continuationSeparator" w:id="0">
    <w:p w14:paraId="6548CB80" w14:textId="77777777" w:rsidR="003E679F" w:rsidRDefault="003E679F" w:rsidP="00756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A7ED" w14:textId="77777777" w:rsidR="003E679F" w:rsidRDefault="00142843" w:rsidP="00756CAC">
    <w:pPr>
      <w:pStyle w:val="Header"/>
      <w:spacing w:after="2000"/>
    </w:pPr>
    <w:r>
      <w:rPr>
        <w:noProof/>
      </w:rPr>
      <w:pict w14:anchorId="1E5FA2C2">
        <v:rect id="_x0000_s1025" style="position:absolute;margin-left:-75.55pt;margin-top:-36.35pt;width:602.95pt;height:134.75pt;z-index:251661311" fillcolor="black [3213]" stroked="f"/>
      </w:pict>
    </w:r>
    <w:r w:rsidR="003E679F" w:rsidRPr="00EC1C6A">
      <w:rPr>
        <w:noProof/>
      </w:rPr>
      <w:drawing>
        <wp:anchor distT="0" distB="0" distL="114300" distR="114300" simplePos="0" relativeHeight="251664384" behindDoc="0" locked="0" layoutInCell="1" allowOverlap="1" wp14:anchorId="55F3ACC4" wp14:editId="0037AF34">
          <wp:simplePos x="0" y="0"/>
          <wp:positionH relativeFrom="column">
            <wp:posOffset>2553595</wp:posOffset>
          </wp:positionH>
          <wp:positionV relativeFrom="paragraph">
            <wp:posOffset>59148</wp:posOffset>
          </wp:positionV>
          <wp:extent cx="3334772" cy="880647"/>
          <wp:effectExtent l="1905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34772" cy="880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B07"/>
    <w:multiLevelType w:val="hybridMultilevel"/>
    <w:tmpl w:val="CF466A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C41E6"/>
    <w:multiLevelType w:val="hybridMultilevel"/>
    <w:tmpl w:val="A860FB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381A79"/>
    <w:multiLevelType w:val="hybridMultilevel"/>
    <w:tmpl w:val="8F9489D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F034C3"/>
    <w:multiLevelType w:val="hybridMultilevel"/>
    <w:tmpl w:val="A4A868BA"/>
    <w:lvl w:ilvl="0" w:tplc="E6FCE0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1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4A6296"/>
    <w:multiLevelType w:val="hybridMultilevel"/>
    <w:tmpl w:val="E0B04D8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>
      <o:colormenu v:ext="edit" fillcolor="none [3213]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65C"/>
    <w:rsid w:val="000349D2"/>
    <w:rsid w:val="0006365D"/>
    <w:rsid w:val="000B1964"/>
    <w:rsid w:val="000D057A"/>
    <w:rsid w:val="000D10BC"/>
    <w:rsid w:val="000D3879"/>
    <w:rsid w:val="00114871"/>
    <w:rsid w:val="00136EF8"/>
    <w:rsid w:val="00142843"/>
    <w:rsid w:val="00160D9A"/>
    <w:rsid w:val="00161BEF"/>
    <w:rsid w:val="00173BDC"/>
    <w:rsid w:val="001B65B9"/>
    <w:rsid w:val="001C0034"/>
    <w:rsid w:val="001F1C3F"/>
    <w:rsid w:val="00210254"/>
    <w:rsid w:val="002259A9"/>
    <w:rsid w:val="00232E7B"/>
    <w:rsid w:val="00253077"/>
    <w:rsid w:val="002533AE"/>
    <w:rsid w:val="00273BDB"/>
    <w:rsid w:val="002F3F2E"/>
    <w:rsid w:val="003019CE"/>
    <w:rsid w:val="00301A26"/>
    <w:rsid w:val="00316254"/>
    <w:rsid w:val="00321E1A"/>
    <w:rsid w:val="003C590E"/>
    <w:rsid w:val="003E679F"/>
    <w:rsid w:val="00461CF1"/>
    <w:rsid w:val="004705EA"/>
    <w:rsid w:val="00481A1C"/>
    <w:rsid w:val="004833F6"/>
    <w:rsid w:val="004C67C0"/>
    <w:rsid w:val="004D392A"/>
    <w:rsid w:val="00544D6D"/>
    <w:rsid w:val="005A6340"/>
    <w:rsid w:val="005B4B69"/>
    <w:rsid w:val="00685155"/>
    <w:rsid w:val="006C0AD5"/>
    <w:rsid w:val="0071548E"/>
    <w:rsid w:val="00756CAC"/>
    <w:rsid w:val="00783864"/>
    <w:rsid w:val="00796342"/>
    <w:rsid w:val="00806C51"/>
    <w:rsid w:val="00877848"/>
    <w:rsid w:val="00893773"/>
    <w:rsid w:val="008A303C"/>
    <w:rsid w:val="008C3E34"/>
    <w:rsid w:val="008C7E3E"/>
    <w:rsid w:val="008D3C6F"/>
    <w:rsid w:val="00997CFB"/>
    <w:rsid w:val="009B4969"/>
    <w:rsid w:val="009F7436"/>
    <w:rsid w:val="00A32D17"/>
    <w:rsid w:val="00A34869"/>
    <w:rsid w:val="00A61AAC"/>
    <w:rsid w:val="00A6374A"/>
    <w:rsid w:val="00AA5CF1"/>
    <w:rsid w:val="00AB0E4F"/>
    <w:rsid w:val="00AB3B45"/>
    <w:rsid w:val="00AC1D9D"/>
    <w:rsid w:val="00AC7608"/>
    <w:rsid w:val="00B005A6"/>
    <w:rsid w:val="00B1234A"/>
    <w:rsid w:val="00B4671B"/>
    <w:rsid w:val="00B65CC5"/>
    <w:rsid w:val="00B95BFA"/>
    <w:rsid w:val="00BB1E8F"/>
    <w:rsid w:val="00C445B3"/>
    <w:rsid w:val="00C51A8E"/>
    <w:rsid w:val="00C86044"/>
    <w:rsid w:val="00CB5616"/>
    <w:rsid w:val="00CC64F4"/>
    <w:rsid w:val="00CE6DFD"/>
    <w:rsid w:val="00D01E55"/>
    <w:rsid w:val="00D04D06"/>
    <w:rsid w:val="00D16D88"/>
    <w:rsid w:val="00D2565C"/>
    <w:rsid w:val="00D314A2"/>
    <w:rsid w:val="00D84241"/>
    <w:rsid w:val="00DA263C"/>
    <w:rsid w:val="00DE2B93"/>
    <w:rsid w:val="00E17296"/>
    <w:rsid w:val="00E21625"/>
    <w:rsid w:val="00E472C5"/>
    <w:rsid w:val="00E80156"/>
    <w:rsid w:val="00EB6CB5"/>
    <w:rsid w:val="00EC1506"/>
    <w:rsid w:val="00EC1C6A"/>
    <w:rsid w:val="00ED1963"/>
    <w:rsid w:val="00EF4A5C"/>
    <w:rsid w:val="00EF6C21"/>
    <w:rsid w:val="00F9106E"/>
    <w:rsid w:val="00F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none"/>
    </o:shapedefaults>
    <o:shapelayout v:ext="edit">
      <o:idmap v:ext="edit" data="2"/>
    </o:shapelayout>
  </w:shapeDefaults>
  <w:decimalSymbol w:val="."/>
  <w:listSeparator w:val=","/>
  <w14:docId w14:val="63AFB1EF"/>
  <w15:docId w15:val="{CF91A946-C476-43B2-9287-C401218A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AD5"/>
    <w:pPr>
      <w:spacing w:after="0" w:line="240" w:lineRule="auto"/>
    </w:pPr>
    <w:rPr>
      <w:rFonts w:ascii="Calibri" w:hAnsi="Calibri" w:cs="Times New Roman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5B9"/>
    <w:pPr>
      <w:keepNext/>
      <w:keepLines/>
      <w:spacing w:before="480"/>
      <w:outlineLvl w:val="0"/>
    </w:pPr>
    <w:rPr>
      <w:rFonts w:eastAsiaTheme="majorEastAsia" w:cstheme="majorBidi"/>
      <w:b/>
      <w:bCs/>
      <w:color w:val="62A2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5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2A2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C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CAC"/>
  </w:style>
  <w:style w:type="paragraph" w:styleId="Footer">
    <w:name w:val="footer"/>
    <w:basedOn w:val="Normal"/>
    <w:link w:val="FooterChar"/>
    <w:uiPriority w:val="99"/>
    <w:semiHidden/>
    <w:unhideWhenUsed/>
    <w:rsid w:val="00756C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6CAC"/>
  </w:style>
  <w:style w:type="paragraph" w:styleId="BalloonText">
    <w:name w:val="Balloon Text"/>
    <w:basedOn w:val="Normal"/>
    <w:link w:val="BalloonTextChar"/>
    <w:uiPriority w:val="99"/>
    <w:semiHidden/>
    <w:unhideWhenUsed/>
    <w:rsid w:val="00756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C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65B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B65B9"/>
    <w:rPr>
      <w:rFonts w:eastAsiaTheme="majorEastAsia" w:cstheme="majorBidi"/>
      <w:b/>
      <w:bCs/>
      <w:color w:val="62A2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5B9"/>
    <w:rPr>
      <w:rFonts w:asciiTheme="majorHAnsi" w:eastAsiaTheme="majorEastAsia" w:hAnsiTheme="majorHAnsi" w:cstheme="majorBidi"/>
      <w:b/>
      <w:bCs/>
      <w:color w:val="62A2D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65B9"/>
    <w:pPr>
      <w:pBdr>
        <w:bottom w:val="single" w:sz="8" w:space="4" w:color="62A2D1"/>
      </w:pBdr>
      <w:spacing w:after="300"/>
      <w:contextualSpacing/>
    </w:pPr>
    <w:rPr>
      <w:rFonts w:asciiTheme="majorHAnsi" w:eastAsiaTheme="majorEastAsia" w:hAnsiTheme="majorHAnsi" w:cstheme="majorBidi"/>
      <w:b/>
      <w:color w:val="62A2D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65B9"/>
    <w:rPr>
      <w:rFonts w:asciiTheme="majorHAnsi" w:eastAsiaTheme="majorEastAsia" w:hAnsiTheme="majorHAnsi" w:cstheme="majorBidi"/>
      <w:b/>
      <w:color w:val="62A2D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BFA"/>
    <w:pPr>
      <w:numPr>
        <w:ilvl w:val="1"/>
      </w:numPr>
    </w:pPr>
    <w:rPr>
      <w:rFonts w:asciiTheme="majorHAnsi" w:eastAsiaTheme="majorEastAsia" w:hAnsiTheme="majorHAnsi" w:cstheme="majorBidi"/>
      <w:i/>
      <w:iCs/>
      <w:color w:val="62A2D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5BFA"/>
    <w:rPr>
      <w:rFonts w:asciiTheme="majorHAnsi" w:eastAsiaTheme="majorEastAsia" w:hAnsiTheme="majorHAnsi" w:cstheme="majorBidi"/>
      <w:i/>
      <w:iCs/>
      <w:color w:val="62A2D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95BFA"/>
    <w:rPr>
      <w:b/>
      <w:bCs/>
      <w:i/>
      <w:iCs/>
      <w:color w:val="62A2D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BFA"/>
    <w:pPr>
      <w:pBdr>
        <w:bottom w:val="single" w:sz="4" w:space="4" w:color="62A2D1"/>
      </w:pBdr>
      <w:spacing w:before="200" w:after="280"/>
      <w:ind w:left="936" w:right="936"/>
    </w:pPr>
    <w:rPr>
      <w:b/>
      <w:bCs/>
      <w:i/>
      <w:iCs/>
      <w:color w:val="62A2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BFA"/>
    <w:rPr>
      <w:b/>
      <w:bCs/>
      <w:i/>
      <w:iCs/>
      <w:color w:val="62A2D1"/>
    </w:rPr>
  </w:style>
  <w:style w:type="character" w:styleId="Hyperlink">
    <w:name w:val="Hyperlink"/>
    <w:basedOn w:val="DefaultParagraphFont"/>
    <w:uiPriority w:val="99"/>
    <w:unhideWhenUsed/>
    <w:rsid w:val="00B95BFA"/>
    <w:rPr>
      <w:color w:val="4899FF"/>
      <w:u w:val="none"/>
    </w:rPr>
  </w:style>
  <w:style w:type="paragraph" w:styleId="ListParagraph">
    <w:name w:val="List Paragraph"/>
    <w:basedOn w:val="Normal"/>
    <w:uiPriority w:val="34"/>
    <w:qFormat/>
    <w:rsid w:val="006C0AD5"/>
    <w:pPr>
      <w:ind w:left="720"/>
    </w:pPr>
  </w:style>
  <w:style w:type="character" w:customStyle="1" w:styleId="apple-converted-space">
    <w:name w:val="apple-converted-space"/>
    <w:basedOn w:val="DefaultParagraphFont"/>
    <w:rsid w:val="006C0AD5"/>
  </w:style>
  <w:style w:type="table" w:styleId="TableGrid">
    <w:name w:val="Table Grid"/>
    <w:basedOn w:val="TableNormal"/>
    <w:uiPriority w:val="59"/>
    <w:rsid w:val="006C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0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1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156"/>
    <w:rPr>
      <w:rFonts w:ascii="Calibri" w:hAnsi="Calibri" w:cs="Times New Roman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156"/>
    <w:rPr>
      <w:rFonts w:ascii="Calibri" w:hAnsi="Calibri" w:cs="Times New Roman"/>
      <w:b/>
      <w:bCs/>
      <w:sz w:val="20"/>
      <w:szCs w:val="20"/>
      <w:lang w:eastAsia="en-NZ"/>
    </w:rPr>
  </w:style>
  <w:style w:type="paragraph" w:styleId="BodyText">
    <w:name w:val="Body Text"/>
    <w:basedOn w:val="Normal"/>
    <w:link w:val="BodyTextChar"/>
    <w:semiHidden/>
    <w:rsid w:val="003E679F"/>
    <w:pPr>
      <w:tabs>
        <w:tab w:val="left" w:leader="dot" w:pos="9072"/>
      </w:tabs>
      <w:jc w:val="center"/>
    </w:pPr>
    <w:rPr>
      <w:rFonts w:ascii="Arial" w:eastAsia="Times New Roman" w:hAnsi="Arial"/>
      <w:b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3E679F"/>
    <w:rPr>
      <w:rFonts w:ascii="Arial" w:eastAsia="Times New Roman" w:hAnsi="Arial" w:cs="Times New Roman"/>
      <w:b/>
      <w:sz w:val="32"/>
      <w:szCs w:val="20"/>
    </w:rPr>
  </w:style>
  <w:style w:type="paragraph" w:styleId="BodyText2">
    <w:name w:val="Body Text 2"/>
    <w:basedOn w:val="Normal"/>
    <w:link w:val="BodyText2Char"/>
    <w:semiHidden/>
    <w:rsid w:val="003E679F"/>
    <w:pPr>
      <w:tabs>
        <w:tab w:val="left" w:pos="2977"/>
        <w:tab w:val="left" w:leader="dot" w:pos="6804"/>
        <w:tab w:val="left" w:leader="dot" w:pos="9072"/>
      </w:tabs>
      <w:jc w:val="both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3E679F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4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p\AppData\Local\Microsoft\Windows\Temporary%20Internet%20Files\Content.Outlook\UJFZT49Q\NZTR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NZTR Letterhead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amandap</dc:creator>
  <cp:lastModifiedBy>Amy Trigg</cp:lastModifiedBy>
  <cp:revision>6</cp:revision>
  <cp:lastPrinted>2016-03-16T22:33:00Z</cp:lastPrinted>
  <dcterms:created xsi:type="dcterms:W3CDTF">2017-08-04T04:41:00Z</dcterms:created>
  <dcterms:modified xsi:type="dcterms:W3CDTF">2022-08-23T21:13:00Z</dcterms:modified>
</cp:coreProperties>
</file>